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Spec="center" w:tblpY="1"/>
        <w:tblOverlap w:val="never"/>
        <w:tblW w:w="1000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882"/>
        <w:gridCol w:w="6126"/>
      </w:tblGrid>
      <w:tr w:rsidR="009230FC" w:rsidTr="003751C3">
        <w:trPr>
          <w:tblCellSpacing w:w="0" w:type="dxa"/>
        </w:trPr>
        <w:tc>
          <w:tcPr>
            <w:tcW w:w="0" w:type="auto"/>
            <w:gridSpan w:val="2"/>
          </w:tcPr>
          <w:p w:rsidR="009230FC" w:rsidRDefault="009230FC" w:rsidP="003751C3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  <w:p w:rsidR="00515D6A" w:rsidRPr="00FB3E1F" w:rsidRDefault="00515D6A" w:rsidP="00515D6A">
            <w:pPr>
              <w:pStyle w:val="currnombre"/>
              <w:rPr>
                <w:rFonts w:ascii="Arial" w:hAnsi="Arial" w:cs="Arial"/>
                <w:color w:val="333333"/>
                <w:sz w:val="40"/>
                <w:szCs w:val="40"/>
              </w:rPr>
            </w:pPr>
            <w:r>
              <w:rPr>
                <w:rFonts w:ascii="Arial" w:hAnsi="Arial" w:cs="Arial"/>
                <w:color w:val="333333"/>
                <w:sz w:val="40"/>
                <w:szCs w:val="40"/>
              </w:rPr>
              <w:t xml:space="preserve">                 </w:t>
            </w:r>
            <w:r w:rsidR="0072007F">
              <w:rPr>
                <w:rFonts w:ascii="Arial" w:hAnsi="Arial" w:cs="Arial"/>
                <w:color w:val="333333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color w:val="333333"/>
                <w:sz w:val="40"/>
                <w:szCs w:val="40"/>
              </w:rPr>
              <w:t>Jaime Hernán Alcantar Valdés</w:t>
            </w:r>
          </w:p>
          <w:p w:rsidR="00407C67" w:rsidRPr="0072007F" w:rsidRDefault="0072007F" w:rsidP="0072007F">
            <w:pPr>
              <w:pStyle w:val="currnombre"/>
              <w:tabs>
                <w:tab w:val="left" w:pos="2201"/>
              </w:tabs>
              <w:rPr>
                <w:rFonts w:ascii="Arial" w:hAnsi="Arial" w:cs="Arial"/>
                <w:color w:val="333333"/>
                <w:sz w:val="32"/>
                <w:szCs w:val="32"/>
              </w:rPr>
            </w:pPr>
            <w:r>
              <w:rPr>
                <w:rFonts w:ascii="Arial" w:hAnsi="Arial" w:cs="Arial"/>
                <w:color w:val="333333"/>
                <w:sz w:val="40"/>
                <w:szCs w:val="40"/>
              </w:rPr>
              <w:tab/>
              <w:t xml:space="preserve">      </w:t>
            </w:r>
            <w:r w:rsidRPr="0072007F">
              <w:rPr>
                <w:rFonts w:ascii="Arial" w:hAnsi="Arial" w:cs="Arial"/>
                <w:color w:val="333333"/>
                <w:sz w:val="32"/>
                <w:szCs w:val="32"/>
              </w:rPr>
              <w:t>Técnico en Construcción</w:t>
            </w:r>
          </w:p>
          <w:p w:rsidR="004B60F5" w:rsidRPr="00AE13CD" w:rsidRDefault="004B60F5" w:rsidP="003751C3">
            <w:pPr>
              <w:pStyle w:val="currnombre"/>
              <w:jc w:val="center"/>
              <w:rPr>
                <w:rFonts w:ascii="Arial" w:hAnsi="Arial" w:cs="Arial"/>
                <w:color w:val="333333"/>
                <w:sz w:val="40"/>
                <w:szCs w:val="40"/>
              </w:rPr>
            </w:pP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gridSpan w:val="2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9230FC" w:rsidRPr="00AE13CD" w:rsidRDefault="009230FC" w:rsidP="003751C3">
            <w:pPr>
              <w:spacing w:before="150"/>
              <w:rPr>
                <w:rFonts w:ascii="Arial" w:hAnsi="Arial" w:cs="Arial"/>
                <w:b/>
                <w:bCs/>
                <w:caps/>
                <w:color w:val="333333"/>
              </w:rPr>
            </w:pPr>
            <w:r w:rsidRPr="00AE13CD">
              <w:rPr>
                <w:rFonts w:ascii="Arial" w:hAnsi="Arial" w:cs="Arial"/>
                <w:b/>
                <w:bCs/>
                <w:caps/>
                <w:color w:val="333333"/>
              </w:rPr>
              <w:t xml:space="preserve">Antecedentes Personales </w:t>
            </w: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9371D3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E13CD">
              <w:rPr>
                <w:rStyle w:val="Textoennegrita"/>
                <w:rFonts w:ascii="Arial" w:hAnsi="Arial" w:cs="Arial"/>
                <w:color w:val="333333"/>
                <w:sz w:val="20"/>
                <w:szCs w:val="20"/>
              </w:rPr>
              <w:t>RUT</w:t>
            </w:r>
            <w:r w:rsidR="009230FC" w:rsidRPr="00AE13CD">
              <w:rPr>
                <w:rStyle w:val="Textoennegrita"/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E22EB9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</w:t>
            </w:r>
            <w:r w:rsidR="00515D6A">
              <w:rPr>
                <w:rFonts w:ascii="Arial" w:hAnsi="Arial" w:cs="Arial"/>
                <w:color w:val="333333"/>
                <w:sz w:val="20"/>
                <w:szCs w:val="20"/>
              </w:rPr>
              <w:t>3.193.013-5</w:t>
            </w: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9230FC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E13CD">
              <w:rPr>
                <w:rStyle w:val="Textoennegrita"/>
                <w:rFonts w:ascii="Arial" w:hAnsi="Arial" w:cs="Arial"/>
                <w:color w:val="333333"/>
                <w:sz w:val="20"/>
                <w:szCs w:val="20"/>
              </w:rPr>
              <w:t>Nacionalidad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9230FC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E13CD">
              <w:rPr>
                <w:rFonts w:ascii="Arial" w:hAnsi="Arial" w:cs="Arial"/>
                <w:color w:val="333333"/>
                <w:sz w:val="20"/>
                <w:szCs w:val="20"/>
              </w:rPr>
              <w:t>Chilena</w:t>
            </w: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9230FC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E13CD">
              <w:rPr>
                <w:rStyle w:val="Textoennegrita"/>
                <w:rFonts w:ascii="Arial" w:hAnsi="Arial" w:cs="Arial"/>
                <w:color w:val="333333"/>
                <w:sz w:val="20"/>
                <w:szCs w:val="20"/>
              </w:rPr>
              <w:t>Fecha de Nacimiento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E22EB9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  <w:r w:rsidR="00952583">
              <w:rPr>
                <w:rFonts w:ascii="Arial" w:hAnsi="Arial" w:cs="Arial"/>
                <w:color w:val="333333"/>
                <w:sz w:val="20"/>
                <w:szCs w:val="20"/>
              </w:rPr>
              <w:t>5 de Marzo de 1977</w:t>
            </w: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9230FC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E13CD">
              <w:rPr>
                <w:rStyle w:val="Textoennegrita"/>
                <w:rFonts w:ascii="Arial" w:hAnsi="Arial" w:cs="Arial"/>
                <w:color w:val="333333"/>
                <w:sz w:val="20"/>
                <w:szCs w:val="20"/>
              </w:rPr>
              <w:t>Género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515D6A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Masculino</w:t>
            </w: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9230FC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E13CD">
              <w:rPr>
                <w:rStyle w:val="Textoennegrita"/>
                <w:rFonts w:ascii="Arial" w:hAnsi="Arial" w:cs="Arial"/>
                <w:color w:val="333333"/>
                <w:sz w:val="20"/>
                <w:szCs w:val="20"/>
              </w:rPr>
              <w:t xml:space="preserve">Estado </w:t>
            </w:r>
            <w:r w:rsidR="000A60CE" w:rsidRPr="00AE13CD">
              <w:rPr>
                <w:rStyle w:val="Textoennegrita"/>
                <w:rFonts w:ascii="Arial" w:hAnsi="Arial" w:cs="Arial"/>
                <w:color w:val="333333"/>
                <w:sz w:val="20"/>
                <w:szCs w:val="20"/>
              </w:rPr>
              <w:t>Civil</w:t>
            </w:r>
            <w:r w:rsidRPr="00AE13CD">
              <w:rPr>
                <w:rStyle w:val="Textoennegrita"/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515D6A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Casado</w:t>
            </w: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9230FC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E13CD">
              <w:rPr>
                <w:rStyle w:val="Textoennegrita"/>
                <w:rFonts w:ascii="Arial" w:hAnsi="Arial" w:cs="Arial"/>
                <w:color w:val="333333"/>
                <w:sz w:val="20"/>
                <w:szCs w:val="20"/>
              </w:rPr>
              <w:t>Dirección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952583" w:rsidP="00E22EB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Los Geranios n° 214, paradero 4 Santa Julia, Viña del Mar</w:t>
            </w: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9230FC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E13CD">
              <w:rPr>
                <w:rStyle w:val="Textoennegrita"/>
                <w:rFonts w:ascii="Arial" w:hAnsi="Arial" w:cs="Arial"/>
                <w:color w:val="333333"/>
                <w:sz w:val="20"/>
                <w:szCs w:val="20"/>
              </w:rPr>
              <w:t xml:space="preserve">Teléfonos de Contacto 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952583" w:rsidP="00E22EB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(09) 82987591</w:t>
            </w: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9230FC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E13CD">
              <w:rPr>
                <w:rStyle w:val="Textoennegrita"/>
                <w:rFonts w:ascii="Arial" w:hAnsi="Arial" w:cs="Arial"/>
                <w:color w:val="333333"/>
                <w:sz w:val="20"/>
                <w:szCs w:val="20"/>
              </w:rPr>
              <w:t>E-Mail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3227F5" w:rsidP="00E22EB9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334959"/>
                <w:sz w:val="20"/>
                <w:szCs w:val="20"/>
                <w:lang w:val="es-CL" w:eastAsia="es-CL"/>
              </w:rPr>
              <w:drawing>
                <wp:inline distT="0" distB="0" distL="0" distR="0">
                  <wp:extent cx="120650" cy="77470"/>
                  <wp:effectExtent l="19050" t="0" r="0" b="0"/>
                  <wp:docPr id="1" name="Imagen 1" descr="mail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15D6A">
              <w:rPr>
                <w:rFonts w:ascii="Arial" w:hAnsi="Arial" w:cs="Arial"/>
                <w:color w:val="333333"/>
                <w:sz w:val="20"/>
                <w:szCs w:val="20"/>
              </w:rPr>
              <w:t>jaimealcantarv@hotmail.com</w:t>
            </w: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E22EB9" w:rsidRDefault="00E22EB9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E22EB9">
              <w:rPr>
                <w:rFonts w:ascii="Arial" w:hAnsi="Arial" w:cs="Arial"/>
                <w:b/>
                <w:color w:val="333333"/>
                <w:sz w:val="20"/>
                <w:szCs w:val="20"/>
              </w:rPr>
              <w:t>Pretensiones de renta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9230FC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800C29" w:rsidRDefault="009230FC" w:rsidP="003751C3">
            <w:pPr>
              <w:rPr>
                <w:rFonts w:ascii="Arial" w:hAnsi="Arial" w:cs="Arial"/>
                <w:b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800C29" w:rsidRDefault="009230FC" w:rsidP="00052B01">
            <w:pPr>
              <w:rPr>
                <w:rFonts w:ascii="Arial" w:hAnsi="Arial" w:cs="Arial"/>
                <w:b/>
                <w:color w:val="333333"/>
                <w:sz w:val="17"/>
                <w:szCs w:val="17"/>
              </w:rPr>
            </w:pP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gridSpan w:val="2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9230FC" w:rsidRPr="00AE13CD" w:rsidRDefault="009230FC" w:rsidP="003751C3">
            <w:pPr>
              <w:spacing w:before="150"/>
              <w:rPr>
                <w:rFonts w:ascii="Arial" w:hAnsi="Arial" w:cs="Arial"/>
                <w:b/>
                <w:bCs/>
                <w:caps/>
                <w:color w:val="333333"/>
              </w:rPr>
            </w:pPr>
            <w:r w:rsidRPr="00AE13CD">
              <w:rPr>
                <w:rFonts w:ascii="Arial" w:hAnsi="Arial" w:cs="Arial"/>
                <w:b/>
                <w:bCs/>
                <w:caps/>
                <w:color w:val="333333"/>
              </w:rPr>
              <w:t xml:space="preserve">Antecedentes Académicos </w:t>
            </w: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AE13CD" w:rsidRDefault="009230FC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E13CD">
              <w:rPr>
                <w:rFonts w:ascii="Arial" w:hAnsi="Arial" w:cs="Arial"/>
                <w:b/>
                <w:color w:val="333333"/>
                <w:sz w:val="20"/>
                <w:szCs w:val="20"/>
              </w:rPr>
              <w:t>Nivel de Estudios</w:t>
            </w:r>
          </w:p>
          <w:p w:rsidR="00AE13CD" w:rsidRPr="00AE13CD" w:rsidRDefault="00AE13CD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Default="00952583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Técnico Profesional</w:t>
            </w:r>
          </w:p>
          <w:p w:rsidR="00BC650F" w:rsidRDefault="00BC650F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BC650F" w:rsidRDefault="00BC650F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BC650F" w:rsidRDefault="00BC650F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4B60F5" w:rsidRDefault="004B60F5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4B60F5" w:rsidRDefault="004B60F5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C63D7A" w:rsidRDefault="00C63D7A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4628E6" w:rsidRDefault="004628E6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BC650F" w:rsidRPr="00AE13CD" w:rsidRDefault="00BC650F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AE13CD" w:rsidRPr="00FB3E1F" w:rsidRDefault="009230FC" w:rsidP="00FB3E1F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E13CD">
              <w:rPr>
                <w:rFonts w:ascii="Arial" w:hAnsi="Arial" w:cs="Arial"/>
                <w:b/>
                <w:color w:val="333333"/>
                <w:sz w:val="20"/>
                <w:szCs w:val="20"/>
              </w:rPr>
              <w:t>Colegio</w:t>
            </w:r>
          </w:p>
          <w:p w:rsidR="00AE13CD" w:rsidRPr="00AE13CD" w:rsidRDefault="00AE13CD" w:rsidP="003751C3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567C87" w:rsidRDefault="00E22EB9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Liceo </w:t>
            </w:r>
            <w:r w:rsidR="00952583">
              <w:rPr>
                <w:rFonts w:ascii="Arial" w:hAnsi="Arial" w:cs="Arial"/>
                <w:b/>
                <w:color w:val="333333"/>
                <w:sz w:val="20"/>
                <w:szCs w:val="20"/>
              </w:rPr>
              <w:t>Industrial A-35 Miraflores, Viña del Mar</w:t>
            </w:r>
          </w:p>
          <w:p w:rsidR="00E22EB9" w:rsidRPr="00E22EB9" w:rsidRDefault="00952583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Año de egreso 1994</w:t>
            </w:r>
          </w:p>
          <w:p w:rsidR="00567C87" w:rsidRPr="00AE13CD" w:rsidRDefault="00567C87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567C87" w:rsidRDefault="00567C87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4B60F5" w:rsidRDefault="004B60F5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4B60F5" w:rsidRDefault="004B60F5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4B60F5" w:rsidRDefault="004B60F5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4628E6" w:rsidRPr="00AE13CD" w:rsidRDefault="004628E6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567C87" w:rsidRPr="00AE13CD" w:rsidRDefault="00567C87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AE13CD" w:rsidRDefault="00AE13CD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9230FC" w:rsidRPr="00AE13CD" w:rsidRDefault="009230FC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E13CD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Estudios Superiores </w:t>
            </w:r>
          </w:p>
          <w:p w:rsidR="00AE13CD" w:rsidRPr="00AE13CD" w:rsidRDefault="00AE13CD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AE13CD" w:rsidRPr="00AE13CD" w:rsidRDefault="00AE13CD" w:rsidP="00E22EB9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AE13CD" w:rsidRPr="00AE13CD" w:rsidRDefault="00AE13CD" w:rsidP="003751C3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  <w:p w:rsidR="00AE13CD" w:rsidRDefault="00952583" w:rsidP="003751C3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Instituto Profesional Aiep, Universidad Andrés Bello</w:t>
            </w:r>
          </w:p>
          <w:p w:rsidR="00E22EB9" w:rsidRDefault="00952583" w:rsidP="003751C3">
            <w:pPr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333333"/>
                <w:sz w:val="20"/>
                <w:szCs w:val="20"/>
              </w:rPr>
              <w:t>Técnico en Construcción</w:t>
            </w:r>
          </w:p>
          <w:p w:rsidR="00BC650F" w:rsidRPr="005D47AB" w:rsidRDefault="00BC650F" w:rsidP="003751C3">
            <w:pPr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  <w:p w:rsidR="005D47AB" w:rsidRDefault="005D47AB" w:rsidP="003751C3">
            <w:pPr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  <w:p w:rsidR="004B60F5" w:rsidRDefault="004B60F5" w:rsidP="003751C3">
            <w:pPr>
              <w:rPr>
                <w:rFonts w:ascii="Arial" w:hAnsi="Arial" w:cs="Arial"/>
                <w:bCs/>
                <w:color w:val="333333"/>
                <w:sz w:val="20"/>
                <w:szCs w:val="20"/>
              </w:rPr>
            </w:pPr>
          </w:p>
          <w:p w:rsidR="004B60F5" w:rsidRDefault="004B60F5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4B60F5" w:rsidRDefault="004B60F5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4B60F5" w:rsidRDefault="004B60F5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4B60F5" w:rsidRPr="00AE13CD" w:rsidRDefault="004B60F5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gridSpan w:val="2"/>
            <w:shd w:val="clear" w:color="auto" w:fill="E2EBF1"/>
            <w:tcMar>
              <w:top w:w="75" w:type="dxa"/>
              <w:left w:w="75" w:type="dxa"/>
              <w:bottom w:w="75" w:type="dxa"/>
              <w:right w:w="0" w:type="dxa"/>
            </w:tcMar>
          </w:tcPr>
          <w:p w:rsidR="009230FC" w:rsidRPr="00AE13CD" w:rsidRDefault="00D12BE4" w:rsidP="003751C3">
            <w:pPr>
              <w:spacing w:before="150"/>
              <w:rPr>
                <w:rFonts w:ascii="Arial" w:hAnsi="Arial" w:cs="Arial"/>
                <w:b/>
                <w:bCs/>
                <w:caps/>
                <w:color w:val="333333"/>
              </w:rPr>
            </w:pPr>
            <w:r w:rsidRPr="00AE13CD">
              <w:rPr>
                <w:rFonts w:ascii="Arial" w:hAnsi="Arial" w:cs="Arial"/>
                <w:b/>
                <w:bCs/>
                <w:caps/>
                <w:color w:val="333333"/>
              </w:rPr>
              <w:lastRenderedPageBreak/>
              <w:t>Experiencia laboral</w:t>
            </w:r>
            <w:r w:rsidR="009230FC" w:rsidRPr="00AE13CD">
              <w:rPr>
                <w:rFonts w:ascii="Arial" w:hAnsi="Arial" w:cs="Arial"/>
                <w:b/>
                <w:bCs/>
                <w:caps/>
                <w:color w:val="333333"/>
              </w:rPr>
              <w:t xml:space="preserve"> </w:t>
            </w: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Default="009230FC" w:rsidP="003751C3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Default="009230FC" w:rsidP="003751C3">
            <w:pPr>
              <w:rPr>
                <w:rFonts w:ascii="Arial" w:hAnsi="Arial" w:cs="Arial"/>
                <w:color w:val="333333"/>
                <w:sz w:val="17"/>
                <w:szCs w:val="17"/>
              </w:rPr>
            </w:pP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Default="009230FC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E13CD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Años de Experiencia </w:t>
            </w:r>
          </w:p>
          <w:p w:rsidR="000A60CE" w:rsidRPr="00AE13CD" w:rsidRDefault="000A60CE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Default="004628E6" w:rsidP="00052B01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18</w:t>
            </w:r>
            <w:r w:rsidR="00052B01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</w:t>
            </w:r>
            <w:r w:rsidR="009230FC" w:rsidRPr="00AE13CD">
              <w:rPr>
                <w:rFonts w:ascii="Arial" w:hAnsi="Arial" w:cs="Arial"/>
                <w:b/>
                <w:color w:val="333333"/>
                <w:sz w:val="20"/>
                <w:szCs w:val="20"/>
              </w:rPr>
              <w:t>años</w:t>
            </w:r>
          </w:p>
          <w:p w:rsidR="004628E6" w:rsidRDefault="004628E6" w:rsidP="00052B01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BC650F" w:rsidRDefault="00BC650F" w:rsidP="00052B01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BC650F" w:rsidRPr="00AE13CD" w:rsidRDefault="00BC650F" w:rsidP="00052B01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861E25" w:rsidRDefault="00861E25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5D47AB" w:rsidRPr="000A60CE" w:rsidRDefault="005D47AB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Experiencia Laboral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Default="004628E6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Basco S.A.</w:t>
            </w:r>
          </w:p>
          <w:p w:rsidR="00C63D7A" w:rsidRPr="009D7246" w:rsidRDefault="00C63D7A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5153C0" w:rsidRDefault="004628E6" w:rsidP="005153C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Práctica profesiona</w:t>
            </w:r>
            <w:r w:rsidR="0072007F">
              <w:rPr>
                <w:rFonts w:ascii="Arial" w:hAnsi="Arial" w:cs="Arial"/>
                <w:color w:val="333333"/>
                <w:sz w:val="20"/>
                <w:szCs w:val="20"/>
              </w:rPr>
              <w:t xml:space="preserve">l </w:t>
            </w:r>
            <w:r w:rsidR="005153C0">
              <w:rPr>
                <w:rFonts w:ascii="Arial" w:hAnsi="Arial" w:cs="Arial"/>
                <w:color w:val="333333"/>
                <w:sz w:val="20"/>
                <w:szCs w:val="20"/>
              </w:rPr>
              <w:t xml:space="preserve">: Marzo-Abril  2013  Remodelación </w:t>
            </w:r>
          </w:p>
          <w:p w:rsidR="009D7246" w:rsidRDefault="005153C0" w:rsidP="005153C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Teatro Municipal de Viña del Mar</w:t>
            </w:r>
          </w:p>
          <w:p w:rsidR="005153C0" w:rsidRDefault="005153C0" w:rsidP="005153C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4936A0" w:rsidRDefault="0072007F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Supervisor de Obra </w:t>
            </w:r>
            <w:r w:rsidR="005153C0">
              <w:rPr>
                <w:rFonts w:ascii="Arial" w:hAnsi="Arial" w:cs="Arial"/>
                <w:color w:val="333333"/>
                <w:sz w:val="20"/>
                <w:szCs w:val="20"/>
              </w:rPr>
              <w:t>Gruesa</w:t>
            </w:r>
          </w:p>
          <w:p w:rsidR="005153C0" w:rsidRDefault="005153C0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Supervisor de Movimiento de Tierra</w:t>
            </w:r>
          </w:p>
          <w:p w:rsidR="005153C0" w:rsidRDefault="005153C0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Supervisor de Andamios</w:t>
            </w:r>
          </w:p>
          <w:p w:rsidR="005153C0" w:rsidRDefault="005153C0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Bodega y despacho de Materiales</w:t>
            </w:r>
          </w:p>
          <w:p w:rsidR="005153C0" w:rsidRDefault="005153C0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Asistente prevención de riesgo  </w:t>
            </w:r>
          </w:p>
          <w:p w:rsidR="004936A0" w:rsidRDefault="00C63D7A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Registro </w:t>
            </w:r>
            <w:r w:rsidR="008216B3">
              <w:rPr>
                <w:rFonts w:ascii="Arial" w:hAnsi="Arial" w:cs="Arial"/>
                <w:color w:val="333333"/>
                <w:sz w:val="20"/>
                <w:szCs w:val="20"/>
              </w:rPr>
              <w:t>y Control de calidad en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avance de obra</w:t>
            </w:r>
            <w:r w:rsidR="008216B3"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C63D7A" w:rsidRDefault="00C63D7A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BC650F" w:rsidRDefault="005153C0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2013 – 2014</w:t>
            </w:r>
          </w:p>
          <w:p w:rsidR="005153C0" w:rsidRDefault="005153C0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4B60F5" w:rsidRDefault="004628E6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Cic</w:t>
            </w:r>
            <w:r w:rsidR="004B60F5">
              <w:rPr>
                <w:rFonts w:ascii="Arial" w:hAnsi="Arial" w:cs="Arial"/>
                <w:b/>
                <w:color w:val="333333"/>
                <w:sz w:val="20"/>
                <w:szCs w:val="20"/>
              </w:rPr>
              <w:t>al</w:t>
            </w:r>
          </w:p>
          <w:p w:rsidR="00C63D7A" w:rsidRDefault="00C63D7A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9D7246" w:rsidRDefault="00D25B8D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Ventas, Atención al Cliente,</w:t>
            </w:r>
            <w:r w:rsidR="004B60F5">
              <w:rPr>
                <w:rFonts w:ascii="Arial" w:hAnsi="Arial" w:cs="Arial"/>
                <w:color w:val="333333"/>
                <w:sz w:val="20"/>
                <w:szCs w:val="20"/>
              </w:rPr>
              <w:t xml:space="preserve"> Adquisiciones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</w:t>
            </w:r>
          </w:p>
          <w:p w:rsidR="00D13785" w:rsidRDefault="00D25B8D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Jefe de Bodega y Control de Calidad.</w:t>
            </w:r>
          </w:p>
          <w:p w:rsidR="00D25B8D" w:rsidRDefault="00D13785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Supervisión de personal.</w:t>
            </w:r>
          </w:p>
          <w:p w:rsidR="004936A0" w:rsidRDefault="004936A0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Empresa de Venta repuestos automotrices</w:t>
            </w:r>
          </w:p>
          <w:p w:rsidR="004936A0" w:rsidRDefault="004936A0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4936A0" w:rsidRDefault="004936A0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Recomendaciones: Jorge Cifuentes Calcagno- Dueño</w:t>
            </w:r>
          </w:p>
          <w:p w:rsidR="004936A0" w:rsidRDefault="004936A0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                               Cecilia Morales </w:t>
            </w:r>
            <w:r w:rsidR="002C3450">
              <w:rPr>
                <w:rFonts w:ascii="Arial" w:hAnsi="Arial" w:cs="Arial"/>
                <w:color w:val="333333"/>
                <w:sz w:val="20"/>
                <w:szCs w:val="20"/>
              </w:rPr>
              <w:t>García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- Gerente</w:t>
            </w:r>
          </w:p>
          <w:p w:rsidR="004936A0" w:rsidRDefault="004936A0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                               San Antonio 1093 Viña del mar</w:t>
            </w:r>
          </w:p>
          <w:p w:rsidR="004936A0" w:rsidRDefault="004936A0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                               Fono: (032) 2692292</w:t>
            </w:r>
          </w:p>
          <w:p w:rsidR="004936A0" w:rsidRPr="004B60F5" w:rsidRDefault="004936A0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9D7246" w:rsidRDefault="005153C0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Junio 1995- Abril 2013</w:t>
            </w:r>
          </w:p>
          <w:p w:rsidR="00BC650F" w:rsidRDefault="00BC650F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9D7246" w:rsidRDefault="009D7246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9D7246" w:rsidRDefault="009D7246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9D7246" w:rsidRPr="00AE13CD" w:rsidRDefault="009D7246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0A60CE" w:rsidRDefault="009230FC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0A60CE">
              <w:rPr>
                <w:rFonts w:ascii="Arial" w:hAnsi="Arial" w:cs="Arial"/>
                <w:b/>
                <w:color w:val="333333"/>
                <w:sz w:val="20"/>
                <w:szCs w:val="20"/>
              </w:rPr>
              <w:t>Idiomas</w:t>
            </w:r>
          </w:p>
          <w:p w:rsidR="000A60CE" w:rsidRPr="000A60CE" w:rsidRDefault="000A60CE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0A60CE" w:rsidRPr="000A60CE" w:rsidRDefault="000A60CE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0A60CE" w:rsidRPr="000A60CE" w:rsidRDefault="000A60CE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0A60CE" w:rsidRPr="000A60CE" w:rsidRDefault="000A60CE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0A60CE" w:rsidRPr="000A60CE" w:rsidRDefault="000A60CE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2C3450" w:rsidRDefault="009230FC" w:rsidP="002C345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E13CD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Inglés</w:t>
            </w:r>
            <w:r w:rsidR="00C63D7A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</w:p>
          <w:p w:rsidR="009230FC" w:rsidRPr="00AE13CD" w:rsidRDefault="00C63D7A" w:rsidP="002C3450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Nivel hablado: Intermedio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Nivel escrito: Intermedio</w:t>
            </w:r>
            <w:r w:rsidR="009230FC" w:rsidRPr="00AE13CD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Pr="000A60CE" w:rsidRDefault="009230FC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0A60CE">
              <w:rPr>
                <w:rFonts w:ascii="Arial" w:hAnsi="Arial" w:cs="Arial"/>
                <w:b/>
                <w:color w:val="333333"/>
                <w:sz w:val="20"/>
                <w:szCs w:val="20"/>
              </w:rPr>
              <w:t>Conocimientos Computacionales</w:t>
            </w:r>
          </w:p>
          <w:p w:rsidR="000A60CE" w:rsidRPr="000A60CE" w:rsidRDefault="000A60CE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0A60CE" w:rsidRPr="000A60CE" w:rsidRDefault="000A60CE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Default="009230FC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E13CD">
              <w:rPr>
                <w:rFonts w:ascii="Arial" w:hAnsi="Arial" w:cs="Arial"/>
                <w:color w:val="333333"/>
                <w:sz w:val="20"/>
                <w:szCs w:val="20"/>
              </w:rPr>
              <w:t xml:space="preserve">Nivel Usuario </w:t>
            </w:r>
          </w:p>
          <w:p w:rsidR="00C63D7A" w:rsidRDefault="00C63D7A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C63D7A" w:rsidRPr="00AE13CD" w:rsidRDefault="00C63D7A" w:rsidP="003751C3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230FC" w:rsidTr="003751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Default="009230FC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0A60CE">
              <w:rPr>
                <w:rFonts w:ascii="Arial" w:hAnsi="Arial" w:cs="Arial"/>
                <w:b/>
                <w:color w:val="333333"/>
                <w:sz w:val="20"/>
                <w:szCs w:val="20"/>
              </w:rPr>
              <w:t>Software o Tecnologías</w:t>
            </w:r>
          </w:p>
          <w:p w:rsidR="00C63D7A" w:rsidRDefault="00C63D7A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C63D7A" w:rsidRDefault="00C63D7A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C63D7A" w:rsidRDefault="00C63D7A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C63D7A" w:rsidRDefault="00C63D7A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C63D7A" w:rsidRDefault="00C63D7A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C63D7A" w:rsidRDefault="00C63D7A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C63D7A" w:rsidRPr="000A60CE" w:rsidRDefault="00C63D7A" w:rsidP="003751C3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lastRenderedPageBreak/>
              <w:t>Disponibilidad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150" w:type="dxa"/>
              <w:bottom w:w="45" w:type="dxa"/>
              <w:right w:w="150" w:type="dxa"/>
            </w:tcMar>
          </w:tcPr>
          <w:p w:rsidR="009230FC" w:rsidRDefault="009230FC" w:rsidP="005D47A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E13CD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br/>
            </w:r>
            <w:r w:rsidRPr="00AE13CD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Excel</w:t>
            </w:r>
            <w:r w:rsidR="004B60F5">
              <w:rPr>
                <w:rFonts w:ascii="Arial" w:hAnsi="Arial" w:cs="Arial"/>
                <w:color w:val="333333"/>
                <w:sz w:val="20"/>
                <w:szCs w:val="20"/>
              </w:rPr>
              <w:t xml:space="preserve">, Nivel </w:t>
            </w:r>
            <w:r w:rsidR="00C63D7A">
              <w:rPr>
                <w:rFonts w:ascii="Arial" w:hAnsi="Arial" w:cs="Arial"/>
                <w:color w:val="333333"/>
                <w:sz w:val="20"/>
                <w:szCs w:val="20"/>
              </w:rPr>
              <w:t>Intermedio</w:t>
            </w:r>
            <w:r w:rsidRPr="00AE13CD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Pr="00AE13CD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Word</w:t>
            </w:r>
            <w:r w:rsidR="004B60F5">
              <w:rPr>
                <w:rFonts w:ascii="Arial" w:hAnsi="Arial" w:cs="Arial"/>
                <w:color w:val="333333"/>
                <w:sz w:val="20"/>
                <w:szCs w:val="20"/>
              </w:rPr>
              <w:t xml:space="preserve">, Nivel </w:t>
            </w:r>
            <w:r w:rsidR="00C63D7A">
              <w:rPr>
                <w:rFonts w:ascii="Arial" w:hAnsi="Arial" w:cs="Arial"/>
                <w:color w:val="333333"/>
                <w:sz w:val="20"/>
                <w:szCs w:val="20"/>
              </w:rPr>
              <w:t>Intermedio</w:t>
            </w:r>
            <w:r w:rsidRPr="00AE13CD"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 w:rsidR="004B60F5" w:rsidRPr="004B60F5">
              <w:rPr>
                <w:rFonts w:ascii="Arial" w:hAnsi="Arial" w:cs="Arial"/>
                <w:b/>
                <w:color w:val="333333"/>
                <w:sz w:val="20"/>
                <w:szCs w:val="20"/>
              </w:rPr>
              <w:t>Autocad</w:t>
            </w:r>
            <w:r w:rsidR="004B60F5">
              <w:rPr>
                <w:rFonts w:ascii="Arial" w:hAnsi="Arial" w:cs="Arial"/>
                <w:color w:val="333333"/>
                <w:sz w:val="20"/>
                <w:szCs w:val="20"/>
              </w:rPr>
              <w:t xml:space="preserve">, Nivel </w:t>
            </w:r>
            <w:r w:rsidR="00C63D7A">
              <w:rPr>
                <w:rFonts w:ascii="Arial" w:hAnsi="Arial" w:cs="Arial"/>
                <w:color w:val="333333"/>
                <w:sz w:val="20"/>
                <w:szCs w:val="20"/>
              </w:rPr>
              <w:t>Intermedio</w:t>
            </w:r>
          </w:p>
          <w:p w:rsidR="00C63D7A" w:rsidRDefault="00C63D7A" w:rsidP="005D47A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C63D7A" w:rsidRDefault="00C63D7A" w:rsidP="005D47A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C63D7A" w:rsidRDefault="00C63D7A" w:rsidP="005D47A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C63D7A" w:rsidRPr="00AE13CD" w:rsidRDefault="00C63D7A" w:rsidP="005D47A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Inmediata</w:t>
            </w:r>
          </w:p>
        </w:tc>
      </w:tr>
    </w:tbl>
    <w:p w:rsidR="004628E6" w:rsidRDefault="004628E6"/>
    <w:sectPr w:rsidR="004628E6" w:rsidSect="000A60CE">
      <w:footerReference w:type="even" r:id="rId10"/>
      <w:footerReference w:type="default" r:id="rId11"/>
      <w:pgSz w:w="11906" w:h="16838"/>
      <w:pgMar w:top="1417" w:right="1701" w:bottom="1797" w:left="1701" w:header="708" w:footer="1290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8E4" w:rsidRDefault="005C38E4">
      <w:r>
        <w:separator/>
      </w:r>
    </w:p>
  </w:endnote>
  <w:endnote w:type="continuationSeparator" w:id="1">
    <w:p w:rsidR="005C38E4" w:rsidRDefault="005C3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1F" w:rsidRDefault="009E23A9" w:rsidP="0028086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D03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D031F" w:rsidRDefault="00ED031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1F" w:rsidRDefault="00ED031F" w:rsidP="00BD045F">
    <w:pPr>
      <w:pStyle w:val="Piedepgina"/>
      <w:framePr w:wrap="around" w:vAnchor="text" w:hAnchor="margin" w:xAlign="center" w:y="1"/>
      <w:rPr>
        <w:rStyle w:val="Nmerodepgina"/>
      </w:rPr>
    </w:pPr>
  </w:p>
  <w:p w:rsidR="00ED031F" w:rsidRDefault="00ED031F" w:rsidP="0028086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t xml:space="preserve"> </w:t>
    </w:r>
  </w:p>
  <w:p w:rsidR="00ED031F" w:rsidRDefault="00ED031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8E4" w:rsidRDefault="005C38E4">
      <w:r>
        <w:separator/>
      </w:r>
    </w:p>
  </w:footnote>
  <w:footnote w:type="continuationSeparator" w:id="1">
    <w:p w:rsidR="005C38E4" w:rsidRDefault="005C38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0096"/>
    <w:multiLevelType w:val="hybridMultilevel"/>
    <w:tmpl w:val="6A084010"/>
    <w:lvl w:ilvl="0" w:tplc="AC84BA86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60405"/>
    <w:multiLevelType w:val="hybridMultilevel"/>
    <w:tmpl w:val="0810BC7E"/>
    <w:lvl w:ilvl="0" w:tplc="8E5AA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7A0AF2"/>
    <w:multiLevelType w:val="hybridMultilevel"/>
    <w:tmpl w:val="278C7C4C"/>
    <w:lvl w:ilvl="0" w:tplc="8382728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D012B"/>
    <w:multiLevelType w:val="hybridMultilevel"/>
    <w:tmpl w:val="8E10784A"/>
    <w:lvl w:ilvl="0" w:tplc="D8C6E0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414B0"/>
    <w:multiLevelType w:val="multilevel"/>
    <w:tmpl w:val="A2F8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C37726"/>
    <w:multiLevelType w:val="hybridMultilevel"/>
    <w:tmpl w:val="607A96F4"/>
    <w:lvl w:ilvl="0" w:tplc="AC84BA86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4835"/>
    <w:rsid w:val="0002521E"/>
    <w:rsid w:val="00035D06"/>
    <w:rsid w:val="00052B01"/>
    <w:rsid w:val="000559B0"/>
    <w:rsid w:val="00074FD8"/>
    <w:rsid w:val="00081870"/>
    <w:rsid w:val="0008600F"/>
    <w:rsid w:val="000A32EC"/>
    <w:rsid w:val="000A60CE"/>
    <w:rsid w:val="000D148C"/>
    <w:rsid w:val="000D5867"/>
    <w:rsid w:val="000E6AB2"/>
    <w:rsid w:val="00197F4D"/>
    <w:rsid w:val="001A6E23"/>
    <w:rsid w:val="001C5C7C"/>
    <w:rsid w:val="001D3989"/>
    <w:rsid w:val="001F1739"/>
    <w:rsid w:val="00202346"/>
    <w:rsid w:val="00232DC2"/>
    <w:rsid w:val="00254EED"/>
    <w:rsid w:val="002658AA"/>
    <w:rsid w:val="00271C2E"/>
    <w:rsid w:val="00271F70"/>
    <w:rsid w:val="00280862"/>
    <w:rsid w:val="002B1B80"/>
    <w:rsid w:val="002B1E03"/>
    <w:rsid w:val="002C3450"/>
    <w:rsid w:val="002E5C43"/>
    <w:rsid w:val="00306923"/>
    <w:rsid w:val="003227F5"/>
    <w:rsid w:val="00332B4E"/>
    <w:rsid w:val="00342E6A"/>
    <w:rsid w:val="003472D1"/>
    <w:rsid w:val="0036441D"/>
    <w:rsid w:val="0037464E"/>
    <w:rsid w:val="003751C3"/>
    <w:rsid w:val="003B4835"/>
    <w:rsid w:val="003C4C63"/>
    <w:rsid w:val="003E16E3"/>
    <w:rsid w:val="00401C54"/>
    <w:rsid w:val="00407C67"/>
    <w:rsid w:val="00427A00"/>
    <w:rsid w:val="004628E6"/>
    <w:rsid w:val="00485122"/>
    <w:rsid w:val="004936A0"/>
    <w:rsid w:val="004B0598"/>
    <w:rsid w:val="004B16D2"/>
    <w:rsid w:val="004B60F5"/>
    <w:rsid w:val="004B6139"/>
    <w:rsid w:val="004C79F3"/>
    <w:rsid w:val="004D13FA"/>
    <w:rsid w:val="004E0FDB"/>
    <w:rsid w:val="00501A86"/>
    <w:rsid w:val="005153C0"/>
    <w:rsid w:val="00515D6A"/>
    <w:rsid w:val="00561A59"/>
    <w:rsid w:val="00567C87"/>
    <w:rsid w:val="005719F7"/>
    <w:rsid w:val="005B36AD"/>
    <w:rsid w:val="005C38E4"/>
    <w:rsid w:val="005D453D"/>
    <w:rsid w:val="005D47AB"/>
    <w:rsid w:val="005F1B69"/>
    <w:rsid w:val="006075C4"/>
    <w:rsid w:val="00657902"/>
    <w:rsid w:val="00691B13"/>
    <w:rsid w:val="00691B6A"/>
    <w:rsid w:val="006927AC"/>
    <w:rsid w:val="00694FCE"/>
    <w:rsid w:val="006C5393"/>
    <w:rsid w:val="006D62FA"/>
    <w:rsid w:val="006D7DFA"/>
    <w:rsid w:val="00700FB7"/>
    <w:rsid w:val="007130AC"/>
    <w:rsid w:val="0072007F"/>
    <w:rsid w:val="00722349"/>
    <w:rsid w:val="00781B2C"/>
    <w:rsid w:val="007A6AB0"/>
    <w:rsid w:val="007B3A67"/>
    <w:rsid w:val="007E2496"/>
    <w:rsid w:val="007F3EB9"/>
    <w:rsid w:val="00800C29"/>
    <w:rsid w:val="008216B3"/>
    <w:rsid w:val="00827000"/>
    <w:rsid w:val="0084209D"/>
    <w:rsid w:val="00855A66"/>
    <w:rsid w:val="00861E25"/>
    <w:rsid w:val="00877D76"/>
    <w:rsid w:val="0089171A"/>
    <w:rsid w:val="008A232A"/>
    <w:rsid w:val="008C2351"/>
    <w:rsid w:val="008C60B5"/>
    <w:rsid w:val="008D5A64"/>
    <w:rsid w:val="008E79AE"/>
    <w:rsid w:val="008F211F"/>
    <w:rsid w:val="008F67A6"/>
    <w:rsid w:val="009230FC"/>
    <w:rsid w:val="00927F4F"/>
    <w:rsid w:val="009371D3"/>
    <w:rsid w:val="00952583"/>
    <w:rsid w:val="00955A3F"/>
    <w:rsid w:val="009760CB"/>
    <w:rsid w:val="009A2D29"/>
    <w:rsid w:val="009D7246"/>
    <w:rsid w:val="009E23A9"/>
    <w:rsid w:val="009F2F8B"/>
    <w:rsid w:val="00A34552"/>
    <w:rsid w:val="00A655E4"/>
    <w:rsid w:val="00A6645C"/>
    <w:rsid w:val="00A80EA6"/>
    <w:rsid w:val="00A83CB2"/>
    <w:rsid w:val="00A96112"/>
    <w:rsid w:val="00A967AB"/>
    <w:rsid w:val="00AD1E4E"/>
    <w:rsid w:val="00AE13CD"/>
    <w:rsid w:val="00AF095E"/>
    <w:rsid w:val="00B016D0"/>
    <w:rsid w:val="00B314EA"/>
    <w:rsid w:val="00B67465"/>
    <w:rsid w:val="00B7707C"/>
    <w:rsid w:val="00B9631F"/>
    <w:rsid w:val="00BB0283"/>
    <w:rsid w:val="00BC650F"/>
    <w:rsid w:val="00BD045F"/>
    <w:rsid w:val="00BD4E2B"/>
    <w:rsid w:val="00C32448"/>
    <w:rsid w:val="00C63D7A"/>
    <w:rsid w:val="00CB4819"/>
    <w:rsid w:val="00CD2A37"/>
    <w:rsid w:val="00D12BE4"/>
    <w:rsid w:val="00D13785"/>
    <w:rsid w:val="00D25B8D"/>
    <w:rsid w:val="00D32092"/>
    <w:rsid w:val="00D97E61"/>
    <w:rsid w:val="00DB2B6C"/>
    <w:rsid w:val="00DD636F"/>
    <w:rsid w:val="00DE40FF"/>
    <w:rsid w:val="00DF35DA"/>
    <w:rsid w:val="00E22EB9"/>
    <w:rsid w:val="00E502F6"/>
    <w:rsid w:val="00EB1909"/>
    <w:rsid w:val="00EC5F7B"/>
    <w:rsid w:val="00ED031F"/>
    <w:rsid w:val="00EE431F"/>
    <w:rsid w:val="00EF11B1"/>
    <w:rsid w:val="00EF5C0A"/>
    <w:rsid w:val="00F332DD"/>
    <w:rsid w:val="00F37C90"/>
    <w:rsid w:val="00F718BE"/>
    <w:rsid w:val="00F83C27"/>
    <w:rsid w:val="00FB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F7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rrnombre">
    <w:name w:val="currnombre"/>
    <w:basedOn w:val="Normal"/>
    <w:rsid w:val="009230FC"/>
    <w:pPr>
      <w:spacing w:before="100" w:beforeAutospacing="1" w:after="75"/>
      <w:ind w:left="150"/>
    </w:pPr>
    <w:rPr>
      <w:b/>
      <w:bCs/>
      <w:sz w:val="27"/>
      <w:szCs w:val="27"/>
    </w:rPr>
  </w:style>
  <w:style w:type="character" w:styleId="Textoennegrita">
    <w:name w:val="Strong"/>
    <w:qFormat/>
    <w:rsid w:val="009230FC"/>
    <w:rPr>
      <w:b/>
      <w:bCs/>
    </w:rPr>
  </w:style>
  <w:style w:type="paragraph" w:styleId="Piedepgina">
    <w:name w:val="footer"/>
    <w:basedOn w:val="Normal"/>
    <w:rsid w:val="000A60C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A60CE"/>
  </w:style>
  <w:style w:type="paragraph" w:styleId="Encabezado">
    <w:name w:val="header"/>
    <w:basedOn w:val="Normal"/>
    <w:rsid w:val="000A60CE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A83C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A6645C"/>
    <w:rPr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A6645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6A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3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.araneda.t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ARLOS\respaldo\antecedentes%20profesionales\pro%20terreno\C.V_Carlos_Araneda%20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6660D-DC67-4950-BFBD-8F86D395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C.V_Carlos_Araneda  .dot</Template>
  <TotalTime>41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Carlos Patricio Araneda Torres</vt:lpstr>
    </vt:vector>
  </TitlesOfParts>
  <Company>Maestra Servicios</Company>
  <LinksUpToDate>false</LinksUpToDate>
  <CharactersWithSpaces>1726</CharactersWithSpaces>
  <SharedDoc>false</SharedDoc>
  <HLinks>
    <vt:vector size="6" baseType="variant"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>mailto:carlos.araneda.t@gmail.com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Carlos Patricio Araneda Torres</dc:title>
  <dc:creator>Carlos Araneda</dc:creator>
  <cp:lastModifiedBy>201411</cp:lastModifiedBy>
  <cp:revision>16</cp:revision>
  <cp:lastPrinted>2013-09-23T18:42:00Z</cp:lastPrinted>
  <dcterms:created xsi:type="dcterms:W3CDTF">2014-05-24T00:39:00Z</dcterms:created>
  <dcterms:modified xsi:type="dcterms:W3CDTF">2014-11-18T18:24:00Z</dcterms:modified>
</cp:coreProperties>
</file>